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3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6565"/>
        <w:gridCol w:w="1926"/>
      </w:tblGrid>
      <w:tr w:rsidR="00053F22" w14:paraId="0B6E2DE2" w14:textId="77777777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9678" w14:textId="77777777" w:rsidR="00053F22" w:rsidRDefault="00053F22">
            <w:pPr>
              <w:pStyle w:val="TableParagraph"/>
              <w:jc w:val="center"/>
              <w:rPr>
                <w:rFonts w:hint="eastAsia"/>
              </w:rPr>
            </w:pPr>
          </w:p>
          <w:p w14:paraId="17302548" w14:textId="77777777" w:rsidR="00053F22" w:rsidRDefault="00000000">
            <w:pPr>
              <w:pStyle w:val="TableParagraph"/>
              <w:ind w:left="261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noProof/>
                <w:sz w:val="20"/>
                <w:lang w:eastAsia="pt-BR" w:bidi="ar-SA"/>
              </w:rPr>
              <w:drawing>
                <wp:inline distT="0" distB="0" distL="0" distR="0" wp14:anchorId="0A8496DC" wp14:editId="1B9C3264">
                  <wp:extent cx="728493" cy="728657"/>
                  <wp:effectExtent l="0" t="0" r="0" b="0"/>
                  <wp:docPr id="239449329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93" cy="72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EAAA" w14:textId="77777777" w:rsidR="00053F22" w:rsidRDefault="00053F22">
            <w:pPr>
              <w:pStyle w:val="TableParagraph"/>
              <w:rPr>
                <w:rFonts w:ascii="Times New Roman" w:hAnsi="Times New Roman"/>
              </w:rPr>
            </w:pPr>
          </w:p>
          <w:p w14:paraId="49C13561" w14:textId="77777777" w:rsidR="00053F22" w:rsidRDefault="00000000">
            <w:pPr>
              <w:pStyle w:val="TableParagraph"/>
              <w:spacing w:before="147"/>
              <w:ind w:left="5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UNIVERSIDADE FEDERAL DELTA DO PARNAÍBA</w:t>
            </w:r>
          </w:p>
          <w:p w14:paraId="142997DE" w14:textId="77777777" w:rsidR="00053F22" w:rsidRDefault="00000000">
            <w:pPr>
              <w:pStyle w:val="TableParagraph"/>
              <w:spacing w:before="17"/>
              <w:ind w:left="54"/>
              <w:jc w:val="center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b/>
              </w:rPr>
              <w:t>Pró-Reitoria</w:t>
            </w:r>
            <w:proofErr w:type="spellEnd"/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Gestão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Pessoas</w:t>
            </w:r>
          </w:p>
          <w:p w14:paraId="1AB3DA05" w14:textId="77777777" w:rsidR="00053F22" w:rsidRDefault="00000000">
            <w:pPr>
              <w:pStyle w:val="TableParagraph"/>
              <w:spacing w:before="17"/>
              <w:ind w:left="54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</w:rPr>
              <w:t>Coordenadoria de Desenvolvimento de Pessoas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B867" w14:textId="77777777" w:rsidR="00053F22" w:rsidRDefault="00053F22">
            <w:pPr>
              <w:pStyle w:val="TableParagraph"/>
              <w:jc w:val="center"/>
              <w:rPr>
                <w:rFonts w:hint="eastAsia"/>
              </w:rPr>
            </w:pPr>
          </w:p>
          <w:p w14:paraId="5611FEF0" w14:textId="77777777" w:rsidR="00053F22" w:rsidRDefault="00000000">
            <w:pPr>
              <w:pStyle w:val="TableParagraph"/>
              <w:ind w:left="257"/>
              <w:jc w:val="center"/>
              <w:rPr>
                <w:rFonts w:hint="eastAsia"/>
              </w:rPr>
            </w:pPr>
            <w:r>
              <w:rPr>
                <w:rFonts w:cs="Calibri"/>
                <w:noProof/>
                <w:lang w:eastAsia="pt-BR" w:bidi="ar-SA"/>
              </w:rPr>
              <w:drawing>
                <wp:inline distT="0" distB="0" distL="0" distR="0" wp14:anchorId="5245F035" wp14:editId="601CFED6">
                  <wp:extent cx="847721" cy="800100"/>
                  <wp:effectExtent l="0" t="0" r="0" b="0"/>
                  <wp:docPr id="1175432314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1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E2FD3D" w14:textId="77777777" w:rsidR="00053F22" w:rsidRDefault="00053F22">
      <w:pPr>
        <w:pStyle w:val="Standard"/>
        <w:rPr>
          <w:rFonts w:hint="eastAsia"/>
          <w:sz w:val="20"/>
          <w:szCs w:val="20"/>
        </w:rPr>
      </w:pPr>
    </w:p>
    <w:p w14:paraId="4B19C13C" w14:textId="77777777" w:rsidR="00053F22" w:rsidRDefault="00053F22">
      <w:pPr>
        <w:pStyle w:val="Standard"/>
        <w:jc w:val="center"/>
        <w:rPr>
          <w:rFonts w:hint="eastAsia"/>
          <w:b/>
        </w:rPr>
      </w:pPr>
    </w:p>
    <w:p w14:paraId="3616FDDA" w14:textId="77777777" w:rsidR="00053F22" w:rsidRDefault="00000000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TERMO DE COMPROMISSO E RESPONSABILIDADE</w:t>
      </w:r>
    </w:p>
    <w:p w14:paraId="2B1572FB" w14:textId="77777777" w:rsidR="00053F22" w:rsidRDefault="00053F22">
      <w:pPr>
        <w:pStyle w:val="Standard"/>
        <w:jc w:val="center"/>
        <w:rPr>
          <w:rFonts w:ascii="Calibri" w:hAnsi="Calibri"/>
        </w:rPr>
      </w:pPr>
    </w:p>
    <w:p w14:paraId="70E8D867" w14:textId="77777777" w:rsidR="00053F22" w:rsidRDefault="00000000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Eu, …………………………………………………………………………………………………………</w:t>
      </w:r>
      <w:proofErr w:type="gramStart"/>
      <w:r>
        <w:rPr>
          <w:rFonts w:ascii="Calibri" w:hAnsi="Calibri"/>
        </w:rPr>
        <w:t>…..</w:t>
      </w:r>
      <w:proofErr w:type="gramEnd"/>
      <w:r>
        <w:rPr>
          <w:rFonts w:ascii="Calibri" w:hAnsi="Calibri"/>
        </w:rPr>
        <w:t>declaro e assumo o compromisso e a responsabilidade legal de prestar serviço à Universidade Federal Delta do Parnaíba(</w:t>
      </w:r>
      <w:proofErr w:type="spellStart"/>
      <w:r>
        <w:rPr>
          <w:rFonts w:ascii="Calibri" w:hAnsi="Calibri"/>
        </w:rPr>
        <w:t>UFDPar</w:t>
      </w:r>
      <w:proofErr w:type="spellEnd"/>
      <w:r>
        <w:rPr>
          <w:rFonts w:ascii="Calibri" w:hAnsi="Calibri"/>
        </w:rPr>
        <w:t>), após conclusão do curso ………………………………………………. em..............................................................................em nível de ................................... na Universidade ................................................…………………………………………………………………………………...                            na cidade .......................................................... pelo prazo equivalente ao tempo usufruído no afastamento das atividades funcionais para a realização do citado curso.</w:t>
      </w:r>
    </w:p>
    <w:p w14:paraId="2FC2E3BA" w14:textId="77777777" w:rsidR="00053F22" w:rsidRDefault="00053F22">
      <w:pPr>
        <w:pStyle w:val="Standard"/>
        <w:jc w:val="both"/>
        <w:rPr>
          <w:rFonts w:ascii="Calibri" w:hAnsi="Calibri"/>
        </w:rPr>
      </w:pPr>
    </w:p>
    <w:p w14:paraId="62A7173B" w14:textId="77777777" w:rsidR="00053F22" w:rsidRDefault="00053F22">
      <w:pPr>
        <w:pStyle w:val="Standard"/>
        <w:jc w:val="both"/>
        <w:rPr>
          <w:rFonts w:ascii="Calibri" w:hAnsi="Calibri"/>
        </w:rPr>
      </w:pPr>
    </w:p>
    <w:p w14:paraId="3F332945" w14:textId="77777777" w:rsidR="00053F22" w:rsidRDefault="00000000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Parnaíba, ______/_____/_____</w:t>
      </w:r>
    </w:p>
    <w:p w14:paraId="28C3190E" w14:textId="77777777" w:rsidR="00053F22" w:rsidRDefault="00053F22">
      <w:pPr>
        <w:pStyle w:val="Standard"/>
        <w:jc w:val="right"/>
        <w:rPr>
          <w:rFonts w:ascii="Calibri" w:hAnsi="Calibri"/>
        </w:rPr>
      </w:pPr>
    </w:p>
    <w:p w14:paraId="5FA4F185" w14:textId="77777777" w:rsidR="00053F22" w:rsidRDefault="00053F22">
      <w:pPr>
        <w:pStyle w:val="Standard"/>
        <w:jc w:val="both"/>
        <w:rPr>
          <w:rFonts w:ascii="Calibri" w:hAnsi="Calibri"/>
        </w:rPr>
      </w:pPr>
    </w:p>
    <w:p w14:paraId="55D26770" w14:textId="77777777" w:rsidR="00053F22" w:rsidRDefault="00053F22">
      <w:pPr>
        <w:pStyle w:val="Standard"/>
        <w:jc w:val="both"/>
        <w:rPr>
          <w:rFonts w:ascii="Calibri" w:hAnsi="Calibri"/>
        </w:rPr>
      </w:pPr>
    </w:p>
    <w:p w14:paraId="03D711A7" w14:textId="77777777" w:rsidR="00053F22" w:rsidRDefault="00000000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 xml:space="preserve"> _____________________________________________</w:t>
      </w:r>
    </w:p>
    <w:p w14:paraId="6CCCDE99" w14:textId="77777777" w:rsidR="00053F22" w:rsidRDefault="00000000">
      <w:pPr>
        <w:pStyle w:val="Standard"/>
        <w:jc w:val="center"/>
        <w:rPr>
          <w:rFonts w:hint="eastAsia"/>
        </w:rPr>
      </w:pPr>
      <w:r>
        <w:rPr>
          <w:rFonts w:ascii="Calibri" w:hAnsi="Calibri"/>
        </w:rPr>
        <w:t xml:space="preserve"> Assinatura do servidor</w:t>
      </w:r>
    </w:p>
    <w:sectPr w:rsidR="00053F22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13C2" w14:textId="77777777" w:rsidR="001B43BB" w:rsidRDefault="001B43BB">
      <w:pPr>
        <w:rPr>
          <w:rFonts w:hint="eastAsia"/>
        </w:rPr>
      </w:pPr>
      <w:r>
        <w:separator/>
      </w:r>
    </w:p>
  </w:endnote>
  <w:endnote w:type="continuationSeparator" w:id="0">
    <w:p w14:paraId="11D000A1" w14:textId="77777777" w:rsidR="001B43BB" w:rsidRDefault="001B43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1F2A" w14:textId="77777777" w:rsidR="00024421" w:rsidRDefault="00000000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ANEXO IV – Termo de compromisso e responsabilidade - POP Nº PROGEP 12.004/A</w:t>
    </w:r>
  </w:p>
  <w:p w14:paraId="312571FD" w14:textId="77777777" w:rsidR="00024421" w:rsidRDefault="00000000">
    <w:pPr>
      <w:pStyle w:val="Rodap"/>
      <w:rPr>
        <w:rFonts w:hint="eastAsia"/>
      </w:rPr>
    </w:pPr>
  </w:p>
  <w:p w14:paraId="0492C7B0" w14:textId="77777777" w:rsidR="00024421" w:rsidRDefault="00000000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6FA9" w14:textId="77777777" w:rsidR="001B43BB" w:rsidRDefault="001B43B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ADC683F" w14:textId="77777777" w:rsidR="001B43BB" w:rsidRDefault="001B43B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3F22"/>
    <w:rsid w:val="00053F22"/>
    <w:rsid w:val="001B43BB"/>
    <w:rsid w:val="0047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2FCD"/>
  <w15:docId w15:val="{ACFA11F4-35A9-4F27-A430-848EB92B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anormal1">
    <w:name w:val="Tabela normal1"/>
    <w:pPr>
      <w:suppressAutoHyphens/>
      <w:spacing w:after="160" w:line="249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TableNormal">
    <w:name w:val="Table Normal"/>
    <w:pPr>
      <w:widowControl w:val="0"/>
      <w:suppressAutoHyphens/>
      <w:textAlignment w:val="auto"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Paragraph">
    <w:name w:val="Table Paragraph"/>
    <w:basedOn w:val="Standard"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CCI 08</cp:lastModifiedBy>
  <cp:revision>2</cp:revision>
  <dcterms:created xsi:type="dcterms:W3CDTF">2023-05-19T14:13:00Z</dcterms:created>
  <dcterms:modified xsi:type="dcterms:W3CDTF">2023-05-19T14:13:00Z</dcterms:modified>
</cp:coreProperties>
</file>