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AC6" w14:textId="77777777" w:rsidR="00BF759A" w:rsidRDefault="00BF759A">
      <w:pPr>
        <w:pStyle w:val="Standard"/>
        <w:rPr>
          <w:rFonts w:hint="eastAsia"/>
        </w:rPr>
      </w:pPr>
    </w:p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2"/>
        <w:gridCol w:w="6565"/>
        <w:gridCol w:w="1926"/>
      </w:tblGrid>
      <w:tr w:rsidR="00BF759A" w14:paraId="0CBFBB1B" w14:textId="7777777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5F55" w14:textId="77777777" w:rsidR="00BF759A" w:rsidRDefault="00BF759A">
            <w:pPr>
              <w:pStyle w:val="TableParagraph"/>
              <w:jc w:val="center"/>
              <w:rPr>
                <w:rFonts w:hint="eastAsia"/>
              </w:rPr>
            </w:pPr>
          </w:p>
          <w:p w14:paraId="32730E08" w14:textId="77777777" w:rsidR="00BF759A" w:rsidRDefault="00000000">
            <w:pPr>
              <w:pStyle w:val="TableParagraph"/>
              <w:ind w:left="26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0"/>
                <w:lang w:eastAsia="pt-BR" w:bidi="ar-SA"/>
              </w:rPr>
              <w:drawing>
                <wp:inline distT="0" distB="0" distL="0" distR="0" wp14:anchorId="1FE6DE73" wp14:editId="76F0AAAE">
                  <wp:extent cx="728493" cy="728657"/>
                  <wp:effectExtent l="0" t="0" r="0" b="0"/>
                  <wp:docPr id="192495045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0DB2" w14:textId="77777777" w:rsidR="00BF759A" w:rsidRDefault="00BF759A">
            <w:pPr>
              <w:pStyle w:val="TableParagraph"/>
              <w:rPr>
                <w:rFonts w:ascii="Times New Roman" w:hAnsi="Times New Roman"/>
              </w:rPr>
            </w:pPr>
          </w:p>
          <w:p w14:paraId="01900F67" w14:textId="77777777" w:rsidR="00BF759A" w:rsidRDefault="00000000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UNIVERSIDADE FEDERAL DELTA DO PARNAÍBA</w:t>
            </w:r>
          </w:p>
          <w:p w14:paraId="0EAB9C91" w14:textId="77777777" w:rsidR="00BF759A" w:rsidRDefault="00000000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b/>
              </w:rPr>
              <w:t>Pró-Reitoria</w:t>
            </w:r>
            <w:proofErr w:type="spellEnd"/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68A22F59" w14:textId="77777777" w:rsidR="00BF759A" w:rsidRDefault="00000000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5DC1" w14:textId="77777777" w:rsidR="00BF759A" w:rsidRDefault="00BF759A">
            <w:pPr>
              <w:pStyle w:val="TableParagraph"/>
              <w:jc w:val="center"/>
              <w:rPr>
                <w:rFonts w:hint="eastAsia"/>
              </w:rPr>
            </w:pPr>
          </w:p>
          <w:p w14:paraId="4FBC7ACC" w14:textId="77777777" w:rsidR="00BF759A" w:rsidRDefault="00000000">
            <w:pPr>
              <w:pStyle w:val="TableParagraph"/>
              <w:ind w:left="257"/>
              <w:jc w:val="center"/>
              <w:rPr>
                <w:rFonts w:hint="eastAsia"/>
              </w:rPr>
            </w:pPr>
            <w:r>
              <w:rPr>
                <w:rFonts w:cs="Calibri"/>
                <w:noProof/>
                <w:lang w:eastAsia="pt-BR" w:bidi="ar-SA"/>
              </w:rPr>
              <w:drawing>
                <wp:inline distT="0" distB="0" distL="0" distR="0" wp14:anchorId="09D0CB4D" wp14:editId="2A1406A4">
                  <wp:extent cx="847721" cy="800100"/>
                  <wp:effectExtent l="0" t="0" r="0" b="0"/>
                  <wp:docPr id="64378328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9A9DD" w14:textId="77777777" w:rsidR="00BF759A" w:rsidRDefault="00BF759A">
      <w:pPr>
        <w:pStyle w:val="Standard"/>
        <w:rPr>
          <w:rFonts w:hint="eastAsia"/>
          <w:sz w:val="10"/>
          <w:szCs w:val="10"/>
        </w:rPr>
      </w:pPr>
    </w:p>
    <w:tbl>
      <w:tblPr>
        <w:tblW w:w="10558" w:type="dxa"/>
        <w:tblInd w:w="-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2400"/>
        <w:gridCol w:w="3099"/>
      </w:tblGrid>
      <w:tr w:rsidR="00BF759A" w14:paraId="5846E1A4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65FD3" w14:textId="77777777" w:rsidR="00BF759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w w:val="80"/>
              </w:rPr>
              <w:t>FORMULÁRIO</w:t>
            </w:r>
            <w:r>
              <w:rPr>
                <w:rFonts w:ascii="Calibri" w:hAnsi="Calibri"/>
                <w:b/>
                <w:color w:val="000000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PARA</w:t>
            </w:r>
            <w:r>
              <w:rPr>
                <w:rFonts w:ascii="Calibri" w:hAnsi="Calibri"/>
                <w:b/>
                <w:color w:val="000000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AFASTAMENTO</w:t>
            </w:r>
            <w:r>
              <w:rPr>
                <w:rFonts w:ascii="Calibri" w:hAnsi="Calibri"/>
                <w:b/>
                <w:color w:val="000000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NO</w:t>
            </w:r>
            <w:r>
              <w:rPr>
                <w:rFonts w:ascii="Calibri" w:hAnsi="Calibri"/>
                <w:b/>
                <w:color w:val="000000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PAÍS</w:t>
            </w:r>
            <w:r>
              <w:rPr>
                <w:rFonts w:ascii="Calibri" w:hAnsi="Calibri"/>
                <w:b/>
                <w:color w:val="000000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OU</w:t>
            </w:r>
            <w:r>
              <w:rPr>
                <w:rFonts w:ascii="Calibri" w:hAnsi="Calibri"/>
                <w:b/>
                <w:color w:val="000000"/>
                <w:spacing w:val="9"/>
                <w:w w:val="80"/>
              </w:rPr>
              <w:t xml:space="preserve"> DO PAÍS</w:t>
            </w:r>
          </w:p>
        </w:tc>
      </w:tr>
      <w:tr w:rsidR="00BF759A" w14:paraId="09595FFE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B2F11" w14:textId="77777777" w:rsidR="00BF759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FF3333"/>
                <w:w w:val="80"/>
              </w:rPr>
              <w:t>Este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formulário</w:t>
            </w:r>
            <w:r>
              <w:rPr>
                <w:rFonts w:ascii="Calibri" w:hAnsi="Calibri"/>
                <w:b/>
                <w:color w:val="FF3333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deverá</w:t>
            </w:r>
            <w:r>
              <w:rPr>
                <w:rFonts w:ascii="Calibri" w:hAnsi="Calibri"/>
                <w:b/>
                <w:color w:val="FF3333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ser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preenchido corretamente e nele anexado toda a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documentação</w:t>
            </w:r>
            <w:r>
              <w:rPr>
                <w:rFonts w:ascii="Calibri" w:hAnsi="Calibri"/>
                <w:b/>
                <w:color w:val="FF3333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exigida.</w:t>
            </w:r>
          </w:p>
        </w:tc>
      </w:tr>
      <w:tr w:rsidR="00BF759A" w14:paraId="398A5D89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4B52" w14:textId="77777777" w:rsidR="00BF759A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  <w:b/>
                <w:spacing w:val="-1"/>
                <w:w w:val="85"/>
              </w:rPr>
              <w:t>ATENÇÃO:</w:t>
            </w:r>
            <w:r>
              <w:rPr>
                <w:rFonts w:ascii="Calibri" w:hAnsi="Calibri"/>
                <w:b/>
                <w:spacing w:val="2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A SOLICITAÇÃO DE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AFASTAMENTO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NÃO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PODERÁ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SER</w:t>
            </w:r>
            <w:r>
              <w:rPr>
                <w:rFonts w:ascii="Calibri" w:hAnsi="Calibri"/>
                <w:spacing w:val="-2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CONCEDIDA AO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SERVIDOR QUE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ESTIVER USUFRUINDO,</w:t>
            </w:r>
            <w:r>
              <w:rPr>
                <w:rFonts w:ascii="Calibri" w:hAnsi="Calibri"/>
                <w:spacing w:val="-44"/>
                <w:w w:val="85"/>
              </w:rPr>
              <w:t xml:space="preserve"> </w:t>
            </w:r>
            <w:r>
              <w:rPr>
                <w:rFonts w:ascii="Calibri" w:hAnsi="Calibri"/>
                <w:w w:val="80"/>
              </w:rPr>
              <w:t>CONCOMITANTEMENTE,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FÉRIAS</w:t>
            </w:r>
            <w:r>
              <w:rPr>
                <w:rFonts w:ascii="Calibri" w:hAnsi="Calibri"/>
                <w:b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QUALQUER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OUTRA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OCORRÊNCIA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  <w:r>
              <w:rPr>
                <w:rFonts w:ascii="Calibri" w:hAnsi="Calibri"/>
                <w:w w:val="80"/>
              </w:rPr>
              <w:t>.</w:t>
            </w:r>
          </w:p>
        </w:tc>
      </w:tr>
      <w:tr w:rsidR="00BF759A" w14:paraId="1EB7B9B9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14F5" w14:textId="77777777" w:rsidR="00BF759A" w:rsidRDefault="0000000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w w:val="85"/>
              </w:rPr>
              <w:t>1- IDENTIFICAÇÃO</w:t>
            </w:r>
          </w:p>
        </w:tc>
      </w:tr>
      <w:tr w:rsidR="00BF759A" w14:paraId="722BBA6A" w14:textId="77777777">
        <w:tblPrEx>
          <w:tblCellMar>
            <w:top w:w="0" w:type="dxa"/>
            <w:bottom w:w="0" w:type="dxa"/>
          </w:tblCellMar>
        </w:tblPrEx>
        <w:tc>
          <w:tcPr>
            <w:tcW w:w="7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A2F6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NOME: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660C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SIAPE:</w:t>
            </w:r>
          </w:p>
        </w:tc>
      </w:tr>
      <w:tr w:rsidR="00BF759A" w14:paraId="701004EA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6F78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CARGO:</w:t>
            </w:r>
          </w:p>
        </w:tc>
      </w:tr>
      <w:tr w:rsidR="00BF759A" w14:paraId="12453DA9" w14:textId="77777777">
        <w:tblPrEx>
          <w:tblCellMar>
            <w:top w:w="0" w:type="dxa"/>
            <w:bottom w:w="0" w:type="dxa"/>
          </w:tblCellMar>
        </w:tblPrEx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794C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LOTAÇÃO: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2EDA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SETOR DE TRABALHO:</w:t>
            </w:r>
          </w:p>
        </w:tc>
      </w:tr>
      <w:tr w:rsidR="00BF759A" w14:paraId="4F8061DF" w14:textId="77777777">
        <w:tblPrEx>
          <w:tblCellMar>
            <w:top w:w="0" w:type="dxa"/>
            <w:bottom w:w="0" w:type="dxa"/>
          </w:tblCellMar>
        </w:tblPrEx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356B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061E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CEL:</w:t>
            </w:r>
          </w:p>
        </w:tc>
      </w:tr>
      <w:tr w:rsidR="00BF759A" w14:paraId="6DE75E0F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91F7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 RESIDENCIAL:</w:t>
            </w:r>
          </w:p>
        </w:tc>
      </w:tr>
      <w:tr w:rsidR="00BF759A" w14:paraId="4738E802" w14:textId="77777777">
        <w:tblPrEx>
          <w:tblCellMar>
            <w:top w:w="0" w:type="dxa"/>
            <w:bottom w:w="0" w:type="dxa"/>
          </w:tblCellMar>
        </w:tblPrEx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6187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A7073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ESTADO:</w:t>
            </w:r>
          </w:p>
        </w:tc>
      </w:tr>
      <w:tr w:rsidR="00BF759A" w14:paraId="6A74F77B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74DB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DA CHEFIA IMEDIATA:</w:t>
            </w:r>
          </w:p>
        </w:tc>
      </w:tr>
      <w:tr w:rsidR="00BF759A" w14:paraId="58F0BD34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728B0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DA CHEFIA IMEDIATA:</w:t>
            </w:r>
          </w:p>
        </w:tc>
      </w:tr>
      <w:tr w:rsidR="00BF759A" w14:paraId="199E61CB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768DB" w14:textId="77777777" w:rsidR="00BF759A" w:rsidRDefault="00000000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2-REQUERIMENTO</w:t>
            </w:r>
          </w:p>
        </w:tc>
      </w:tr>
      <w:tr w:rsidR="00BF759A" w14:paraId="653E9AFF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A601E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Venho pelo presente requerer______________________________________________________________ por __________________________ com início em _____________e data de término em_________ _____ (incluindo trânsito se necessário)  para participar do (curso/evento)___________________________________________________________________________na instituição/empresa:____________________________________________________________________</w:t>
            </w:r>
          </w:p>
          <w:p w14:paraId="4AE641A7" w14:textId="77777777" w:rsidR="00BF759A" w:rsidRDefault="0000000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endereço:_______________________________________________________________________________________ na cidade _____________________estado _______________ país ________________________</w:t>
            </w:r>
          </w:p>
          <w:p w14:paraId="7E718D17" w14:textId="77777777" w:rsidR="00BF759A" w:rsidRDefault="00000000">
            <w:pPr>
              <w:pStyle w:val="TableContents"/>
              <w:jc w:val="both"/>
              <w:rPr>
                <w:rFonts w:hint="eastAsia"/>
              </w:rPr>
            </w:pPr>
            <w:proofErr w:type="gramStart"/>
            <w:r>
              <w:rPr>
                <w:rFonts w:ascii="Calibri" w:hAnsi="Calibri"/>
              </w:rPr>
              <w:t xml:space="preserve">(  </w:t>
            </w:r>
            <w:proofErr w:type="gramEnd"/>
            <w:r>
              <w:rPr>
                <w:rFonts w:ascii="Calibri" w:hAnsi="Calibri"/>
              </w:rPr>
              <w:t xml:space="preserve"> )  Declaro que l</w:t>
            </w:r>
            <w:r>
              <w:rPr>
                <w:rFonts w:ascii="Calibri" w:hAnsi="Calibri"/>
                <w:w w:val="85"/>
              </w:rPr>
              <w:t>i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os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procedimentos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 xml:space="preserve">disponíveis no POP de </w:t>
            </w:r>
            <w:r>
              <w:rPr>
                <w:rFonts w:ascii="Calibri" w:hAnsi="Calibri"/>
                <w:b/>
                <w:w w:val="85"/>
              </w:rPr>
              <w:t>AFASTAMENTO PARA PARTICIPA</w:t>
            </w:r>
            <w:r>
              <w:rPr>
                <w:rFonts w:ascii="Calibri" w:hAnsi="Calibri"/>
                <w:b/>
              </w:rPr>
              <w:t xml:space="preserve">ÇÃO EM AÇÕES DE DESENVOLVIMENTO, disponível </w:t>
            </w:r>
            <w:r>
              <w:rPr>
                <w:rFonts w:ascii="Calibri" w:hAnsi="Calibri"/>
                <w:w w:val="85"/>
              </w:rPr>
              <w:t xml:space="preserve"> no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site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da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PROGEP, referente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ao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afastamento/ licença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solicitado,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e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declaro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que estou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ciente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da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documentação n</w:t>
            </w:r>
            <w:r>
              <w:rPr>
                <w:rFonts w:ascii="Calibri" w:hAnsi="Calibri"/>
                <w:w w:val="80"/>
              </w:rPr>
              <w:t>ecessária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para</w:t>
            </w:r>
            <w:r>
              <w:rPr>
                <w:rFonts w:ascii="Calibri" w:hAnsi="Calibri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abertura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encerramento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processo.</w:t>
            </w:r>
          </w:p>
        </w:tc>
      </w:tr>
      <w:tr w:rsidR="00BF759A" w14:paraId="309F290F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D1B5A" w14:textId="77777777" w:rsidR="00BF759A" w:rsidRDefault="0000000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w w:val="80"/>
              </w:rPr>
              <w:t>3- FINALIDADE</w:t>
            </w:r>
            <w:r>
              <w:rPr>
                <w:rFonts w:ascii="Calibri" w:hAnsi="Calibri"/>
                <w:b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DO</w:t>
            </w:r>
            <w:r>
              <w:rPr>
                <w:rFonts w:ascii="Calibri" w:hAnsi="Calibri"/>
                <w:b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/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</w:p>
        </w:tc>
      </w:tr>
      <w:tr w:rsidR="00BF759A" w14:paraId="5729794F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6E45C" w14:textId="77777777" w:rsidR="00BF759A" w:rsidRDefault="00000000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Calibri" w:hAnsi="Calibri"/>
                <w:w w:val="80"/>
              </w:rPr>
              <w:t xml:space="preserve">(  </w:t>
            </w:r>
            <w:proofErr w:type="gramEnd"/>
            <w:r>
              <w:rPr>
                <w:rFonts w:ascii="Calibri" w:hAnsi="Calibri"/>
                <w:w w:val="80"/>
              </w:rPr>
              <w:t xml:space="preserve"> )Cursar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Pós-Graduação    (   )Concluir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Graduação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 xml:space="preserve">Pós-Graduação            </w:t>
            </w:r>
            <w:r>
              <w:rPr>
                <w:rFonts w:ascii="Calibri" w:hAnsi="Calibri"/>
                <w:w w:val="85"/>
              </w:rPr>
              <w:t>(   )Conferência</w:t>
            </w:r>
            <w:r>
              <w:rPr>
                <w:rFonts w:ascii="Calibri" w:hAnsi="Calibri"/>
                <w:w w:val="80"/>
              </w:rPr>
              <w:t xml:space="preserve">      (   )Congresso         (   ) Curso Presencial    </w:t>
            </w:r>
          </w:p>
          <w:p w14:paraId="6EA39B4D" w14:textId="77777777" w:rsidR="00BF759A" w:rsidRDefault="00000000">
            <w:pPr>
              <w:pStyle w:val="Standard"/>
              <w:rPr>
                <w:rFonts w:ascii="Calibri" w:hAnsi="Calibri"/>
                <w:w w:val="80"/>
              </w:rPr>
            </w:pPr>
            <w:proofErr w:type="gramStart"/>
            <w:r>
              <w:rPr>
                <w:rFonts w:ascii="Calibri" w:hAnsi="Calibri"/>
                <w:w w:val="80"/>
              </w:rPr>
              <w:t xml:space="preserve">(  </w:t>
            </w:r>
            <w:proofErr w:type="gramEnd"/>
            <w:r>
              <w:rPr>
                <w:rFonts w:ascii="Calibri" w:hAnsi="Calibri"/>
                <w:w w:val="80"/>
              </w:rPr>
              <w:t xml:space="preserve"> )Curso à Distância             (   )Estágio     (   )Encontro    (   )Grupo de Estudo  (   )Intercâmbio       (   )Mesa Redonda  (   )Palestra     (   )Reunião   (  ) Seminário  (   ) Simpósio (   )Treinamento em Serviço              (    )</w:t>
            </w:r>
            <w:proofErr w:type="spellStart"/>
            <w:r>
              <w:rPr>
                <w:rFonts w:ascii="Calibri" w:hAnsi="Calibri"/>
                <w:w w:val="80"/>
              </w:rPr>
              <w:t>Workshoping</w:t>
            </w:r>
            <w:proofErr w:type="spellEnd"/>
            <w:r>
              <w:rPr>
                <w:rFonts w:ascii="Calibri" w:hAnsi="Calibri"/>
                <w:w w:val="80"/>
              </w:rPr>
              <w:t xml:space="preserve">    (  )Outros _________________</w:t>
            </w:r>
          </w:p>
          <w:p w14:paraId="1589B8CF" w14:textId="77777777" w:rsidR="00BF759A" w:rsidRDefault="00000000">
            <w:pPr>
              <w:pStyle w:val="Standard"/>
              <w:rPr>
                <w:rFonts w:ascii="Calibri" w:hAnsi="Calibri"/>
                <w:w w:val="80"/>
              </w:rPr>
            </w:pPr>
            <w:r>
              <w:rPr>
                <w:rFonts w:ascii="Calibri" w:hAnsi="Calibri"/>
                <w:w w:val="80"/>
              </w:rPr>
              <w:t xml:space="preserve">Apresentará trabalho: </w:t>
            </w:r>
            <w:proofErr w:type="gramStart"/>
            <w:r>
              <w:rPr>
                <w:rFonts w:ascii="Calibri" w:hAnsi="Calibri"/>
                <w:w w:val="80"/>
              </w:rPr>
              <w:t xml:space="preserve">(  </w:t>
            </w:r>
            <w:proofErr w:type="gramEnd"/>
            <w:r>
              <w:rPr>
                <w:rFonts w:ascii="Calibri" w:hAnsi="Calibri"/>
                <w:w w:val="80"/>
              </w:rPr>
              <w:t xml:space="preserve"> ) sim   (   ) não</w:t>
            </w:r>
          </w:p>
          <w:p w14:paraId="5F839CF6" w14:textId="77777777" w:rsidR="00BF759A" w:rsidRDefault="0000000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w w:val="80"/>
              </w:rPr>
              <w:t>Título do trabalho: ____________________________________________________________________________________________</w:t>
            </w:r>
          </w:p>
        </w:tc>
      </w:tr>
      <w:tr w:rsidR="00BF759A" w14:paraId="7440983B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B3C6" w14:textId="77777777" w:rsidR="00BF759A" w:rsidRDefault="00000000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</w:rPr>
              <w:t>4-</w:t>
            </w:r>
            <w:r>
              <w:rPr>
                <w:rFonts w:ascii="Calibri" w:hAnsi="Calibri"/>
                <w:b/>
                <w:w w:val="80"/>
              </w:rPr>
              <w:t>NATUREZA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DO</w:t>
            </w:r>
            <w:r>
              <w:rPr>
                <w:rFonts w:ascii="Calibri" w:hAnsi="Calibri"/>
                <w:b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/</w:t>
            </w:r>
            <w:r>
              <w:rPr>
                <w:rFonts w:ascii="Calibri" w:hAnsi="Calibri"/>
                <w:b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</w:p>
        </w:tc>
      </w:tr>
      <w:tr w:rsidR="00BF759A" w14:paraId="59347FBF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FF73" w14:textId="77777777" w:rsidR="00BF759A" w:rsidRDefault="00000000">
            <w:pPr>
              <w:pStyle w:val="Standard"/>
              <w:jc w:val="both"/>
              <w:rPr>
                <w:rFonts w:hint="eastAsia"/>
              </w:rPr>
            </w:pPr>
            <w:proofErr w:type="gramStart"/>
            <w:r>
              <w:rPr>
                <w:rFonts w:ascii="Calibri" w:hAnsi="Calibri"/>
              </w:rPr>
              <w:t>(  )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w w:val="80"/>
              </w:rPr>
              <w:t>Com ônus: quando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implicar</w:t>
            </w:r>
            <w:r>
              <w:rPr>
                <w:rFonts w:ascii="Calibri" w:hAnsi="Calibri"/>
                <w:spacing w:val="1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direito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passagens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diárias;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assegurado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ao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servidor</w:t>
            </w:r>
            <w:r>
              <w:rPr>
                <w:rFonts w:ascii="Calibri" w:hAnsi="Calibri"/>
                <w:spacing w:val="1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 vantagens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caso</w:t>
            </w:r>
            <w:r>
              <w:rPr>
                <w:rFonts w:ascii="Calibri" w:hAnsi="Calibri"/>
                <w:spacing w:val="-37"/>
                <w:w w:val="80"/>
              </w:rPr>
              <w:t xml:space="preserve"> </w:t>
            </w:r>
            <w:r>
              <w:rPr>
                <w:rFonts w:ascii="Calibri" w:hAnsi="Calibri"/>
                <w:w w:val="90"/>
              </w:rPr>
              <w:t>tenha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órgão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financiador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[anexar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comprovante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de</w:t>
            </w:r>
            <w:r>
              <w:rPr>
                <w:rFonts w:ascii="Calibri" w:hAnsi="Calibri"/>
                <w:spacing w:val="-11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auxílio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financeiro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(UFU,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CAPES,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CNPq)].</w:t>
            </w:r>
          </w:p>
          <w:p w14:paraId="0C80CDE6" w14:textId="77777777" w:rsidR="00BF759A" w:rsidRDefault="00000000">
            <w:pPr>
              <w:pStyle w:val="Standard"/>
              <w:jc w:val="both"/>
              <w:rPr>
                <w:rFonts w:hint="eastAsia"/>
              </w:rPr>
            </w:pPr>
            <w:proofErr w:type="gramStart"/>
            <w:r>
              <w:rPr>
                <w:rFonts w:ascii="Calibri" w:hAnsi="Calibri"/>
              </w:rPr>
              <w:t>(  )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w w:val="80"/>
              </w:rPr>
              <w:t>Com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ônus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limitado: perceberá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apenas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vantagens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cargo.</w:t>
            </w:r>
          </w:p>
          <w:p w14:paraId="4467B26B" w14:textId="77777777" w:rsidR="00BF759A" w:rsidRDefault="00000000">
            <w:pPr>
              <w:pStyle w:val="Standard"/>
              <w:jc w:val="both"/>
              <w:rPr>
                <w:rFonts w:hint="eastAsia"/>
              </w:rPr>
            </w:pPr>
            <w:proofErr w:type="gramStart"/>
            <w:r>
              <w:rPr>
                <w:rFonts w:ascii="Calibri" w:hAnsi="Calibri"/>
                <w:spacing w:val="1"/>
                <w:w w:val="80"/>
              </w:rPr>
              <w:t xml:space="preserve">(  </w:t>
            </w:r>
            <w:proofErr w:type="gramEnd"/>
            <w:r>
              <w:rPr>
                <w:rFonts w:ascii="Calibri" w:hAnsi="Calibri"/>
                <w:spacing w:val="1"/>
                <w:w w:val="80"/>
              </w:rPr>
              <w:t xml:space="preserve"> ) Sem</w:t>
            </w:r>
            <w:r>
              <w:rPr>
                <w:rFonts w:ascii="Calibri" w:hAnsi="Calibri"/>
                <w:spacing w:val="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ônus: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perda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total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vantagens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cargo.</w:t>
            </w:r>
          </w:p>
        </w:tc>
      </w:tr>
    </w:tbl>
    <w:p w14:paraId="4E15AA29" w14:textId="77777777" w:rsidR="00BF759A" w:rsidRDefault="00000000">
      <w:pPr>
        <w:pStyle w:val="TableContents"/>
        <w:jc w:val="right"/>
        <w:rPr>
          <w:rFonts w:ascii="Calibri" w:hAnsi="Calibri"/>
        </w:rPr>
      </w:pPr>
      <w:r>
        <w:rPr>
          <w:rFonts w:ascii="Calibri" w:hAnsi="Calibri"/>
        </w:rPr>
        <w:t>Data: ______/______/_______</w:t>
      </w:r>
    </w:p>
    <w:p w14:paraId="302DD6B0" w14:textId="77777777" w:rsidR="00BF759A" w:rsidRDefault="00000000">
      <w:pPr>
        <w:pStyle w:val="TableContents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</w:t>
      </w:r>
    </w:p>
    <w:p w14:paraId="6991F813" w14:textId="77777777" w:rsidR="00BF759A" w:rsidRDefault="00000000">
      <w:pPr>
        <w:pStyle w:val="TableContents"/>
        <w:jc w:val="center"/>
        <w:rPr>
          <w:rFonts w:hint="eastAsia"/>
        </w:rPr>
      </w:pPr>
      <w:r>
        <w:rPr>
          <w:rFonts w:ascii="Calibri" w:hAnsi="Calibri"/>
        </w:rPr>
        <w:t>Assinatura do servidor</w:t>
      </w:r>
    </w:p>
    <w:sectPr w:rsidR="00BF759A">
      <w:footerReference w:type="default" r:id="rId8"/>
      <w:pgSz w:w="11906" w:h="16838"/>
      <w:pgMar w:top="142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06E" w14:textId="77777777" w:rsidR="005500CB" w:rsidRDefault="005500CB">
      <w:pPr>
        <w:rPr>
          <w:rFonts w:hint="eastAsia"/>
        </w:rPr>
      </w:pPr>
      <w:r>
        <w:separator/>
      </w:r>
    </w:p>
  </w:endnote>
  <w:endnote w:type="continuationSeparator" w:id="0">
    <w:p w14:paraId="5871C217" w14:textId="77777777" w:rsidR="005500CB" w:rsidRDefault="005500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58DA" w14:textId="77777777" w:rsidR="008F3673" w:rsidRDefault="00000000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ANEXO I – Formulário para afastamento no País ou do País - POP Nº PROGEP 12.004/A</w:t>
    </w:r>
  </w:p>
  <w:p w14:paraId="4C6C8ABF" w14:textId="77777777" w:rsidR="008F3673" w:rsidRDefault="00000000">
    <w:pPr>
      <w:pStyle w:val="Rodap"/>
      <w:rPr>
        <w:rFonts w:hint="eastAsia"/>
      </w:rPr>
    </w:pPr>
  </w:p>
  <w:p w14:paraId="7B139C6C" w14:textId="77777777" w:rsidR="008F3673" w:rsidRDefault="0000000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5EEB" w14:textId="77777777" w:rsidR="005500CB" w:rsidRDefault="005500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ACC110" w14:textId="77777777" w:rsidR="005500CB" w:rsidRDefault="005500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759A"/>
    <w:rsid w:val="005500CB"/>
    <w:rsid w:val="00BE5841"/>
    <w:rsid w:val="00B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A8BC"/>
  <w15:docId w15:val="{ACFA11F4-35A9-4F27-A430-848EB92B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HeaderandFooter"/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CCI 08</cp:lastModifiedBy>
  <cp:revision>2</cp:revision>
  <cp:lastPrinted>2022-11-16T04:07:00Z</cp:lastPrinted>
  <dcterms:created xsi:type="dcterms:W3CDTF">2023-05-19T14:11:00Z</dcterms:created>
  <dcterms:modified xsi:type="dcterms:W3CDTF">2023-05-19T14:11:00Z</dcterms:modified>
</cp:coreProperties>
</file>